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220" w:rsidRPr="005816E9" w:rsidRDefault="00463220" w:rsidP="004632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5816E9">
        <w:rPr>
          <w:rFonts w:ascii="Times New Roman" w:hAnsi="Times New Roman"/>
          <w:b/>
          <w:color w:val="000000"/>
          <w:sz w:val="28"/>
          <w:szCs w:val="28"/>
        </w:rPr>
        <w:t>Об уплате ремесленного сбора в 2024 году</w:t>
      </w:r>
    </w:p>
    <w:p w:rsidR="00463220" w:rsidRPr="005816E9" w:rsidRDefault="00463220" w:rsidP="0046322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5816E9">
        <w:rPr>
          <w:rFonts w:ascii="Times New Roman" w:hAnsi="Times New Roman"/>
          <w:color w:val="000000"/>
          <w:sz w:val="28"/>
          <w:szCs w:val="28"/>
        </w:rPr>
        <w:t> </w:t>
      </w:r>
    </w:p>
    <w:p w:rsidR="00463220" w:rsidRPr="005816E9" w:rsidRDefault="00463220" w:rsidP="0046322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D0D0D" w:themeColor="text1" w:themeTint="F2"/>
          <w:sz w:val="28"/>
          <w:szCs w:val="28"/>
        </w:rPr>
      </w:pPr>
      <w:bookmarkStart w:id="0" w:name="3"/>
      <w:bookmarkStart w:id="1" w:name="5"/>
      <w:bookmarkEnd w:id="0"/>
      <w:bookmarkEnd w:id="1"/>
      <w:r w:rsidRPr="005816E9">
        <w:rPr>
          <w:rStyle w:val="word-wrapper"/>
          <w:rFonts w:ascii="Times New Roman" w:hAnsi="Times New Roman"/>
          <w:bCs/>
          <w:color w:val="0D0D0D" w:themeColor="text1" w:themeTint="F2"/>
          <w:sz w:val="28"/>
          <w:szCs w:val="28"/>
          <w:shd w:val="clear" w:color="auto" w:fill="FFFFFF"/>
        </w:rPr>
        <w:t>Плательщиками ремесленного сбора</w:t>
      </w:r>
      <w:r w:rsidRPr="005816E9">
        <w:rPr>
          <w:rStyle w:val="fake-non-breaking-space"/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 </w:t>
      </w:r>
      <w:r w:rsidRPr="005816E9">
        <w:rPr>
          <w:rStyle w:val="fake-non-breaking-space"/>
          <w:rFonts w:ascii="Times New Roman" w:hAnsi="Times New Roman"/>
          <w:color w:val="0D0D0D"/>
          <w:sz w:val="28"/>
          <w:szCs w:val="28"/>
          <w:shd w:val="clear" w:color="auto" w:fill="FFFFFF"/>
        </w:rPr>
        <w:t xml:space="preserve">(далее – сбор) </w:t>
      </w:r>
      <w:r w:rsidRPr="005816E9">
        <w:rPr>
          <w:rStyle w:val="word-wrapper"/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 xml:space="preserve">признаются физические лица, осуществляющие ремесленную деятельность в </w:t>
      </w:r>
      <w:r w:rsidRPr="005816E9">
        <w:rPr>
          <w:rStyle w:val="word-wrapper"/>
          <w:rFonts w:ascii="Times New Roman" w:hAnsi="Times New Roman"/>
          <w:color w:val="0D0D0D" w:themeColor="text1" w:themeTint="F2"/>
          <w:sz w:val="28"/>
          <w:szCs w:val="28"/>
        </w:rPr>
        <w:t>порядке</w:t>
      </w:r>
      <w:r w:rsidRPr="005816E9">
        <w:rPr>
          <w:rStyle w:val="word-wrapper"/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 xml:space="preserve">, определенном </w:t>
      </w:r>
      <w:r w:rsidRPr="005816E9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Указом Президента Республики Беларусь от 09.10.2017 № 364 «Об осуществлении физическими лицами ремесленной деятельности»</w:t>
      </w:r>
      <w:r w:rsidRPr="005816E9">
        <w:rPr>
          <w:rStyle w:val="word-wrapper"/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, в отношении которых местные органы власти (далее – исполком) приняли решения о применении налогообложения с уплатой сбора. В случае отсутствия такого решения ремесленник обязан уплачивать налог на профессиональный доход.</w:t>
      </w:r>
      <w:r w:rsidRPr="005816E9">
        <w:rPr>
          <w:rFonts w:ascii="Times New Roman" w:hAnsi="Times New Roman"/>
          <w:color w:val="0D0D0D" w:themeColor="text1" w:themeTint="F2"/>
          <w:sz w:val="28"/>
          <w:szCs w:val="28"/>
        </w:rPr>
        <w:t> </w:t>
      </w:r>
    </w:p>
    <w:p w:rsidR="00463220" w:rsidRPr="005816E9" w:rsidRDefault="00463220" w:rsidP="00463220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color w:val="0D0D0D" w:themeColor="text1" w:themeTint="F2"/>
          <w:sz w:val="28"/>
          <w:szCs w:val="28"/>
        </w:rPr>
      </w:pPr>
      <w:r w:rsidRPr="005816E9">
        <w:rPr>
          <w:rStyle w:val="word-wrapper"/>
          <w:color w:val="0D0D0D" w:themeColor="text1" w:themeTint="F2"/>
          <w:sz w:val="28"/>
          <w:szCs w:val="28"/>
        </w:rPr>
        <w:t>Исполком в течение 5 рабочих дней со дня принятия в отношении физического лица решения о применении (прекращении) им налогообложения с уплатой сбора направляет копию такого решения:</w:t>
      </w:r>
    </w:p>
    <w:p w:rsidR="00463220" w:rsidRPr="005816E9" w:rsidRDefault="00463220" w:rsidP="00463220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color w:val="0D0D0D" w:themeColor="text1" w:themeTint="F2"/>
          <w:sz w:val="28"/>
          <w:szCs w:val="28"/>
        </w:rPr>
      </w:pPr>
      <w:r w:rsidRPr="005816E9">
        <w:rPr>
          <w:rStyle w:val="word-wrapper"/>
          <w:color w:val="0D0D0D" w:themeColor="text1" w:themeTint="F2"/>
          <w:sz w:val="28"/>
          <w:szCs w:val="28"/>
        </w:rPr>
        <w:t>- в налоговый орган по месту постановки на учет физического лица;</w:t>
      </w:r>
    </w:p>
    <w:p w:rsidR="00463220" w:rsidRPr="005816E9" w:rsidRDefault="00463220" w:rsidP="00463220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color w:val="0D0D0D" w:themeColor="text1" w:themeTint="F2"/>
          <w:sz w:val="28"/>
          <w:szCs w:val="28"/>
        </w:rPr>
      </w:pPr>
      <w:r w:rsidRPr="005816E9">
        <w:rPr>
          <w:rStyle w:val="word-wrapper"/>
          <w:color w:val="0D0D0D" w:themeColor="text1" w:themeTint="F2"/>
          <w:sz w:val="28"/>
          <w:szCs w:val="28"/>
        </w:rPr>
        <w:t>- физическому лицу, в отношении которого принято такое решение.</w:t>
      </w:r>
    </w:p>
    <w:p w:rsidR="00463220" w:rsidRPr="005816E9" w:rsidRDefault="00463220" w:rsidP="00463220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sz w:val="28"/>
          <w:szCs w:val="28"/>
          <w:shd w:val="clear" w:color="auto" w:fill="FFFFFF"/>
        </w:rPr>
      </w:pPr>
      <w:r w:rsidRPr="005816E9">
        <w:rPr>
          <w:rStyle w:val="word-wrapper"/>
          <w:bCs/>
          <w:color w:val="0D0D0D" w:themeColor="text1" w:themeTint="F2"/>
          <w:sz w:val="28"/>
          <w:szCs w:val="28"/>
          <w:shd w:val="clear" w:color="auto" w:fill="FFFFFF"/>
        </w:rPr>
        <w:t>Ставка сбора</w:t>
      </w:r>
      <w:r w:rsidRPr="005816E9">
        <w:rPr>
          <w:rStyle w:val="fake-non-breaking-space"/>
          <w:color w:val="0D0D0D" w:themeColor="text1" w:themeTint="F2"/>
          <w:sz w:val="28"/>
          <w:szCs w:val="28"/>
          <w:shd w:val="clear" w:color="auto" w:fill="FFFFFF"/>
        </w:rPr>
        <w:t xml:space="preserve"> установлена в размере </w:t>
      </w:r>
      <w:r w:rsidRPr="005816E9">
        <w:rPr>
          <w:rStyle w:val="word-wrapper"/>
          <w:color w:val="0D0D0D" w:themeColor="text1" w:themeTint="F2"/>
          <w:sz w:val="28"/>
          <w:szCs w:val="28"/>
          <w:shd w:val="clear" w:color="auto" w:fill="FFFFFF"/>
        </w:rPr>
        <w:t>6,5 бел. руб. в месяц и применяется при уплате сбора, срок уплаты которого наступает после 31.01.2024. За январь 2024 года сбор уплачивается по ставке 6 бел. руб.</w:t>
      </w:r>
    </w:p>
    <w:p w:rsidR="00463220" w:rsidRPr="005816E9" w:rsidRDefault="00463220" w:rsidP="0046322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816E9">
        <w:rPr>
          <w:rStyle w:val="word-wrapper"/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 xml:space="preserve">С 01.01.2024 </w:t>
      </w:r>
      <w:r w:rsidRPr="005816E9">
        <w:rPr>
          <w:rStyle w:val="word-wrapper"/>
          <w:rFonts w:ascii="Times New Roman" w:hAnsi="Times New Roman"/>
          <w:bCs/>
          <w:color w:val="0D0D0D" w:themeColor="text1" w:themeTint="F2"/>
          <w:sz w:val="28"/>
          <w:szCs w:val="28"/>
          <w:shd w:val="clear" w:color="auto" w:fill="FFFFFF"/>
        </w:rPr>
        <w:t>физическое лицо не обязано представлять</w:t>
      </w:r>
      <w:r w:rsidRPr="005816E9">
        <w:rPr>
          <w:rStyle w:val="fake-non-breaking-space"/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 </w:t>
      </w:r>
      <w:r w:rsidRPr="005816E9">
        <w:rPr>
          <w:rStyle w:val="word-wrapper"/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 xml:space="preserve">в налоговый орган </w:t>
      </w:r>
      <w:r w:rsidRPr="005816E9">
        <w:rPr>
          <w:rStyle w:val="word-wrapper"/>
          <w:rFonts w:ascii="Times New Roman" w:hAnsi="Times New Roman"/>
          <w:color w:val="0D0D0D" w:themeColor="text1" w:themeTint="F2"/>
          <w:sz w:val="28"/>
          <w:szCs w:val="28"/>
        </w:rPr>
        <w:t>уведомления</w:t>
      </w:r>
      <w:r w:rsidRPr="005816E9">
        <w:rPr>
          <w:rStyle w:val="fake-non-breaking-space"/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 </w:t>
      </w:r>
      <w:r w:rsidRPr="005816E9">
        <w:rPr>
          <w:rStyle w:val="word-wrapper"/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о начале и прекращении ремесленной деятельности.</w:t>
      </w:r>
    </w:p>
    <w:p w:rsidR="00463220" w:rsidRPr="005816E9" w:rsidRDefault="00463220" w:rsidP="00463220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color w:val="0D0D0D" w:themeColor="text1" w:themeTint="F2"/>
          <w:sz w:val="28"/>
          <w:szCs w:val="28"/>
        </w:rPr>
      </w:pPr>
      <w:r w:rsidRPr="005816E9">
        <w:rPr>
          <w:rStyle w:val="word-wrapper"/>
          <w:color w:val="0D0D0D" w:themeColor="text1" w:themeTint="F2"/>
          <w:sz w:val="28"/>
          <w:szCs w:val="28"/>
        </w:rPr>
        <w:t>Уплата сбора производится за каждый календарный месяц, не позднее 1-го числа каждого календарного месяца, начиная с месяца, следующего за месяцем принятия исполкомом решения о применении налогообложения с уплатой сбора.</w:t>
      </w:r>
    </w:p>
    <w:p w:rsidR="00463220" w:rsidRPr="005816E9" w:rsidRDefault="00463220" w:rsidP="00463220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color w:val="0D0D0D" w:themeColor="text1" w:themeTint="F2"/>
          <w:sz w:val="28"/>
          <w:szCs w:val="28"/>
        </w:rPr>
      </w:pPr>
      <w:r w:rsidRPr="005816E9">
        <w:rPr>
          <w:rStyle w:val="word-wrapper"/>
          <w:color w:val="0D0D0D" w:themeColor="text1" w:themeTint="F2"/>
          <w:sz w:val="28"/>
          <w:szCs w:val="28"/>
        </w:rPr>
        <w:t>При возобновлении ремесленной деятельности, приостановленной в установленном законодательством порядке, уплата сбора за месяц, в котором деятельность возобновлена, производится не позднее даты возобновления.</w:t>
      </w:r>
    </w:p>
    <w:p w:rsidR="00463220" w:rsidRPr="005816E9" w:rsidRDefault="00463220" w:rsidP="00463220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sz w:val="28"/>
          <w:szCs w:val="28"/>
        </w:rPr>
      </w:pPr>
      <w:r w:rsidRPr="005816E9">
        <w:rPr>
          <w:rStyle w:val="word-wrapper"/>
          <w:color w:val="0D0D0D" w:themeColor="text1" w:themeTint="F2"/>
          <w:sz w:val="28"/>
          <w:szCs w:val="28"/>
        </w:rPr>
        <w:t>Уплата сбора прекращается с месяца, следующего за месяцем, в котором:</w:t>
      </w:r>
    </w:p>
    <w:p w:rsidR="00463220" w:rsidRPr="005816E9" w:rsidRDefault="00463220" w:rsidP="00463220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816E9">
        <w:rPr>
          <w:rStyle w:val="word-wrapper"/>
          <w:color w:val="0D0D0D" w:themeColor="text1" w:themeTint="F2"/>
          <w:sz w:val="28"/>
          <w:szCs w:val="28"/>
        </w:rPr>
        <w:t>- ремесленная деятельность приостановлена в порядке, установленном законодательством;</w:t>
      </w:r>
    </w:p>
    <w:p w:rsidR="00463220" w:rsidRPr="005816E9" w:rsidRDefault="00463220" w:rsidP="00463220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sz w:val="28"/>
          <w:szCs w:val="28"/>
        </w:rPr>
      </w:pPr>
      <w:r w:rsidRPr="005816E9">
        <w:rPr>
          <w:rStyle w:val="word-wrapper"/>
          <w:color w:val="0D0D0D" w:themeColor="text1" w:themeTint="F2"/>
          <w:sz w:val="28"/>
          <w:szCs w:val="28"/>
        </w:rPr>
        <w:t>- прекращено действие решения исполкома о применении налогообложения с уплатой ремесленного сбора;</w:t>
      </w:r>
    </w:p>
    <w:p w:rsidR="00463220" w:rsidRPr="005816E9" w:rsidRDefault="00463220" w:rsidP="00463220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816E9">
        <w:rPr>
          <w:rStyle w:val="word-wrapper"/>
          <w:color w:val="0D0D0D" w:themeColor="text1" w:themeTint="F2"/>
          <w:sz w:val="28"/>
          <w:szCs w:val="28"/>
        </w:rPr>
        <w:t>- принято решение</w:t>
      </w:r>
      <w:r>
        <w:rPr>
          <w:rStyle w:val="word-wrapper"/>
          <w:color w:val="0D0D0D" w:themeColor="text1" w:themeTint="F2"/>
          <w:sz w:val="28"/>
          <w:szCs w:val="28"/>
        </w:rPr>
        <w:t xml:space="preserve"> </w:t>
      </w:r>
      <w:r w:rsidRPr="005816E9">
        <w:rPr>
          <w:rStyle w:val="word-wrapper"/>
          <w:color w:val="0D0D0D" w:themeColor="text1" w:themeTint="F2"/>
          <w:sz w:val="28"/>
          <w:szCs w:val="28"/>
        </w:rPr>
        <w:t>исполкома о прекращении применения налогообложения с уплатой сбора.</w:t>
      </w:r>
    </w:p>
    <w:p w:rsidR="00463220" w:rsidRPr="005816E9" w:rsidRDefault="00463220" w:rsidP="00463220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sz w:val="28"/>
          <w:szCs w:val="28"/>
        </w:rPr>
      </w:pPr>
      <w:r w:rsidRPr="005816E9">
        <w:rPr>
          <w:rStyle w:val="word-wrapper"/>
          <w:color w:val="0D0D0D" w:themeColor="text1" w:themeTint="F2"/>
          <w:sz w:val="28"/>
          <w:szCs w:val="28"/>
        </w:rPr>
        <w:t>Не подлежит возврату (зачету) уплаченный сбор за календарный месяц, в котором прекращено действие решения исполкома о применении налогообложения с уплатой сбора или ремесленная деятельность не осуществлялась в период действия такого решения.</w:t>
      </w:r>
    </w:p>
    <w:p w:rsidR="00463220" w:rsidRPr="005816E9" w:rsidRDefault="00463220" w:rsidP="00463220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463220" w:rsidRPr="005816E9" w:rsidRDefault="00463220" w:rsidP="00463220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5816E9">
        <w:rPr>
          <w:rFonts w:ascii="Times New Roman" w:hAnsi="Times New Roman"/>
          <w:color w:val="000000" w:themeColor="text1"/>
          <w:sz w:val="28"/>
          <w:szCs w:val="28"/>
        </w:rPr>
        <w:t xml:space="preserve">     Тел.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801776 </w:t>
      </w:r>
      <w:r w:rsidRPr="005816E9">
        <w:rPr>
          <w:rFonts w:ascii="Times New Roman" w:hAnsi="Times New Roman"/>
          <w:color w:val="000000" w:themeColor="text1"/>
          <w:sz w:val="28"/>
          <w:szCs w:val="28"/>
        </w:rPr>
        <w:t>3811</w:t>
      </w:r>
      <w:r>
        <w:rPr>
          <w:rFonts w:ascii="Times New Roman" w:hAnsi="Times New Roman"/>
          <w:color w:val="000000" w:themeColor="text1"/>
          <w:sz w:val="28"/>
          <w:szCs w:val="28"/>
        </w:rPr>
        <w:t>0</w:t>
      </w:r>
      <w:r w:rsidRPr="005816E9">
        <w:rPr>
          <w:rFonts w:ascii="Times New Roman" w:hAnsi="Times New Roman"/>
          <w:color w:val="000000" w:themeColor="text1"/>
          <w:sz w:val="28"/>
          <w:szCs w:val="28"/>
        </w:rPr>
        <w:t>, 3811</w:t>
      </w:r>
      <w:r>
        <w:rPr>
          <w:rFonts w:ascii="Times New Roman" w:hAnsi="Times New Roman"/>
          <w:color w:val="000000" w:themeColor="text1"/>
          <w:sz w:val="28"/>
          <w:szCs w:val="28"/>
        </w:rPr>
        <w:t>2</w:t>
      </w:r>
    </w:p>
    <w:p w:rsidR="00463220" w:rsidRDefault="00463220" w:rsidP="00463220">
      <w:pPr>
        <w:tabs>
          <w:tab w:val="left" w:pos="4536"/>
        </w:tabs>
        <w:autoSpaceDE w:val="0"/>
        <w:autoSpaceDN w:val="0"/>
        <w:adjustRightInd w:val="0"/>
        <w:ind w:left="4253" w:hanging="1373"/>
        <w:outlineLvl w:val="0"/>
        <w:rPr>
          <w:rFonts w:ascii="Times New Roman" w:hAnsi="Times New Roman"/>
          <w:sz w:val="28"/>
          <w:szCs w:val="28"/>
        </w:rPr>
      </w:pPr>
      <w:r w:rsidRPr="005816E9">
        <w:rPr>
          <w:rFonts w:ascii="Times New Roman" w:hAnsi="Times New Roman"/>
          <w:sz w:val="28"/>
          <w:szCs w:val="28"/>
        </w:rPr>
        <w:t xml:space="preserve">                  </w:t>
      </w:r>
    </w:p>
    <w:p w:rsidR="00463220" w:rsidRDefault="00463220" w:rsidP="00463220">
      <w:pPr>
        <w:tabs>
          <w:tab w:val="left" w:pos="4536"/>
        </w:tabs>
        <w:autoSpaceDE w:val="0"/>
        <w:autoSpaceDN w:val="0"/>
        <w:adjustRightInd w:val="0"/>
        <w:ind w:left="4253" w:hanging="1373"/>
        <w:outlineLvl w:val="0"/>
        <w:rPr>
          <w:rFonts w:ascii="Times New Roman" w:hAnsi="Times New Roman"/>
          <w:sz w:val="28"/>
          <w:szCs w:val="28"/>
        </w:rPr>
      </w:pPr>
    </w:p>
    <w:p w:rsidR="00463220" w:rsidRPr="005816E9" w:rsidRDefault="00463220" w:rsidP="00463220">
      <w:pPr>
        <w:tabs>
          <w:tab w:val="left" w:pos="4536"/>
        </w:tabs>
        <w:autoSpaceDE w:val="0"/>
        <w:autoSpaceDN w:val="0"/>
        <w:adjustRightInd w:val="0"/>
        <w:ind w:left="4253" w:hanging="1373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816E9">
        <w:rPr>
          <w:rFonts w:ascii="Times New Roman" w:hAnsi="Times New Roman"/>
          <w:sz w:val="28"/>
          <w:szCs w:val="28"/>
        </w:rPr>
        <w:t xml:space="preserve">Инспекция Министерства по налогам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5816E9">
        <w:rPr>
          <w:rFonts w:ascii="Times New Roman" w:hAnsi="Times New Roman"/>
          <w:sz w:val="28"/>
          <w:szCs w:val="28"/>
        </w:rPr>
        <w:t>сборам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5816E9">
        <w:rPr>
          <w:rFonts w:ascii="Times New Roman" w:hAnsi="Times New Roman"/>
          <w:sz w:val="28"/>
          <w:szCs w:val="28"/>
        </w:rPr>
        <w:t xml:space="preserve">Республики Беларусь </w:t>
      </w:r>
      <w:r>
        <w:rPr>
          <w:rFonts w:ascii="Times New Roman" w:hAnsi="Times New Roman"/>
          <w:sz w:val="28"/>
          <w:szCs w:val="28"/>
        </w:rPr>
        <w:t xml:space="preserve">по </w:t>
      </w:r>
      <w:r w:rsidRPr="005816E9">
        <w:rPr>
          <w:rFonts w:ascii="Times New Roman" w:hAnsi="Times New Roman"/>
          <w:sz w:val="28"/>
          <w:szCs w:val="28"/>
        </w:rPr>
        <w:t>Смолевичскому району</w:t>
      </w:r>
      <w:bookmarkStart w:id="2" w:name="_GoBack"/>
      <w:bookmarkEnd w:id="2"/>
    </w:p>
    <w:sectPr w:rsidR="00463220" w:rsidRPr="005816E9" w:rsidSect="00BF077D">
      <w:pgSz w:w="11906" w:h="16838" w:code="9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0E75" w:rsidRDefault="00B00E75">
      <w:r>
        <w:separator/>
      </w:r>
    </w:p>
  </w:endnote>
  <w:endnote w:type="continuationSeparator" w:id="0">
    <w:p w:rsidR="00B00E75" w:rsidRDefault="00B00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0E75" w:rsidRDefault="00B00E75">
      <w:r>
        <w:separator/>
      </w:r>
    </w:p>
  </w:footnote>
  <w:footnote w:type="continuationSeparator" w:id="0">
    <w:p w:rsidR="00B00E75" w:rsidRDefault="00B00E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F50"/>
    <w:rsid w:val="000043A2"/>
    <w:rsid w:val="000061DC"/>
    <w:rsid w:val="000065F2"/>
    <w:rsid w:val="00010821"/>
    <w:rsid w:val="0001553A"/>
    <w:rsid w:val="00020A61"/>
    <w:rsid w:val="000240A1"/>
    <w:rsid w:val="00032887"/>
    <w:rsid w:val="000529FE"/>
    <w:rsid w:val="00053298"/>
    <w:rsid w:val="0006041D"/>
    <w:rsid w:val="0007097D"/>
    <w:rsid w:val="000931D6"/>
    <w:rsid w:val="000957C3"/>
    <w:rsid w:val="000A4E53"/>
    <w:rsid w:val="000B24BB"/>
    <w:rsid w:val="000E4772"/>
    <w:rsid w:val="000E540D"/>
    <w:rsid w:val="000F1A9F"/>
    <w:rsid w:val="000F6011"/>
    <w:rsid w:val="00103FD8"/>
    <w:rsid w:val="00122FE4"/>
    <w:rsid w:val="0014098C"/>
    <w:rsid w:val="00142E03"/>
    <w:rsid w:val="00143B0A"/>
    <w:rsid w:val="00151607"/>
    <w:rsid w:val="00154E3D"/>
    <w:rsid w:val="00157E6A"/>
    <w:rsid w:val="00172969"/>
    <w:rsid w:val="001B5608"/>
    <w:rsid w:val="001B7218"/>
    <w:rsid w:val="001B7682"/>
    <w:rsid w:val="001C56E9"/>
    <w:rsid w:val="001C6E71"/>
    <w:rsid w:val="001D1AC9"/>
    <w:rsid w:val="001D6E87"/>
    <w:rsid w:val="001E23C1"/>
    <w:rsid w:val="001E2BA0"/>
    <w:rsid w:val="001F4949"/>
    <w:rsid w:val="001F55EB"/>
    <w:rsid w:val="001F705B"/>
    <w:rsid w:val="0022302E"/>
    <w:rsid w:val="0024644D"/>
    <w:rsid w:val="0027781D"/>
    <w:rsid w:val="0029043B"/>
    <w:rsid w:val="0029246E"/>
    <w:rsid w:val="002B0988"/>
    <w:rsid w:val="002B4DEA"/>
    <w:rsid w:val="002D2C56"/>
    <w:rsid w:val="002E25E2"/>
    <w:rsid w:val="002E78C9"/>
    <w:rsid w:val="002F46B8"/>
    <w:rsid w:val="002F4F7C"/>
    <w:rsid w:val="0031457C"/>
    <w:rsid w:val="0031513C"/>
    <w:rsid w:val="0032091E"/>
    <w:rsid w:val="00326E29"/>
    <w:rsid w:val="0034164D"/>
    <w:rsid w:val="00357E98"/>
    <w:rsid w:val="003605A3"/>
    <w:rsid w:val="003643A2"/>
    <w:rsid w:val="00374253"/>
    <w:rsid w:val="00383BBE"/>
    <w:rsid w:val="003A3270"/>
    <w:rsid w:val="003A7E80"/>
    <w:rsid w:val="003C100B"/>
    <w:rsid w:val="003C3CF6"/>
    <w:rsid w:val="003D12AC"/>
    <w:rsid w:val="003D2B21"/>
    <w:rsid w:val="003D3C5C"/>
    <w:rsid w:val="003D6B78"/>
    <w:rsid w:val="003F12A1"/>
    <w:rsid w:val="003F1342"/>
    <w:rsid w:val="003F4BC9"/>
    <w:rsid w:val="004210F2"/>
    <w:rsid w:val="004227F4"/>
    <w:rsid w:val="00436CCC"/>
    <w:rsid w:val="00442937"/>
    <w:rsid w:val="00443AE1"/>
    <w:rsid w:val="004466E1"/>
    <w:rsid w:val="0045332F"/>
    <w:rsid w:val="004542C9"/>
    <w:rsid w:val="00455485"/>
    <w:rsid w:val="004629FF"/>
    <w:rsid w:val="00463220"/>
    <w:rsid w:val="004651E4"/>
    <w:rsid w:val="004708E3"/>
    <w:rsid w:val="004816D1"/>
    <w:rsid w:val="00483A67"/>
    <w:rsid w:val="004A0BB4"/>
    <w:rsid w:val="004A20E2"/>
    <w:rsid w:val="004A3FC6"/>
    <w:rsid w:val="004A4E64"/>
    <w:rsid w:val="004B342F"/>
    <w:rsid w:val="004B457F"/>
    <w:rsid w:val="004C6AD6"/>
    <w:rsid w:val="004F0977"/>
    <w:rsid w:val="0051543D"/>
    <w:rsid w:val="00540F07"/>
    <w:rsid w:val="00542D28"/>
    <w:rsid w:val="005468DC"/>
    <w:rsid w:val="00551FCD"/>
    <w:rsid w:val="0056280B"/>
    <w:rsid w:val="005716C7"/>
    <w:rsid w:val="0057288C"/>
    <w:rsid w:val="00575B69"/>
    <w:rsid w:val="005A0315"/>
    <w:rsid w:val="005B1293"/>
    <w:rsid w:val="005B12AF"/>
    <w:rsid w:val="005D0588"/>
    <w:rsid w:val="005D2127"/>
    <w:rsid w:val="005E21DE"/>
    <w:rsid w:val="005E4FA5"/>
    <w:rsid w:val="005F1806"/>
    <w:rsid w:val="006032CD"/>
    <w:rsid w:val="006044D8"/>
    <w:rsid w:val="00606D9A"/>
    <w:rsid w:val="00625F0B"/>
    <w:rsid w:val="00635702"/>
    <w:rsid w:val="00637A6F"/>
    <w:rsid w:val="00640161"/>
    <w:rsid w:val="006430BD"/>
    <w:rsid w:val="006436C6"/>
    <w:rsid w:val="00643CD4"/>
    <w:rsid w:val="00651631"/>
    <w:rsid w:val="00656D1D"/>
    <w:rsid w:val="006626ED"/>
    <w:rsid w:val="00663100"/>
    <w:rsid w:val="006751D0"/>
    <w:rsid w:val="00680F3E"/>
    <w:rsid w:val="00684402"/>
    <w:rsid w:val="006931AB"/>
    <w:rsid w:val="006B0982"/>
    <w:rsid w:val="006B42CA"/>
    <w:rsid w:val="006F1926"/>
    <w:rsid w:val="006F2315"/>
    <w:rsid w:val="006F6BB3"/>
    <w:rsid w:val="006F7523"/>
    <w:rsid w:val="00720226"/>
    <w:rsid w:val="00732286"/>
    <w:rsid w:val="00735387"/>
    <w:rsid w:val="00751319"/>
    <w:rsid w:val="00756662"/>
    <w:rsid w:val="00756EA2"/>
    <w:rsid w:val="00776230"/>
    <w:rsid w:val="007779AE"/>
    <w:rsid w:val="007832B7"/>
    <w:rsid w:val="00785F21"/>
    <w:rsid w:val="00793CAB"/>
    <w:rsid w:val="00797454"/>
    <w:rsid w:val="007A1B53"/>
    <w:rsid w:val="007A58E0"/>
    <w:rsid w:val="007B797A"/>
    <w:rsid w:val="007D0310"/>
    <w:rsid w:val="007E7012"/>
    <w:rsid w:val="007F5AC3"/>
    <w:rsid w:val="008129F1"/>
    <w:rsid w:val="008214A1"/>
    <w:rsid w:val="008325AA"/>
    <w:rsid w:val="00861C71"/>
    <w:rsid w:val="00866899"/>
    <w:rsid w:val="00877E9B"/>
    <w:rsid w:val="008C73BE"/>
    <w:rsid w:val="008D3501"/>
    <w:rsid w:val="008E7699"/>
    <w:rsid w:val="008F2B7B"/>
    <w:rsid w:val="00910B95"/>
    <w:rsid w:val="00927E4B"/>
    <w:rsid w:val="009377D0"/>
    <w:rsid w:val="00937B44"/>
    <w:rsid w:val="009446FA"/>
    <w:rsid w:val="00952EB4"/>
    <w:rsid w:val="00953B7C"/>
    <w:rsid w:val="00983ADC"/>
    <w:rsid w:val="009A39BF"/>
    <w:rsid w:val="009B35D9"/>
    <w:rsid w:val="009C0E4B"/>
    <w:rsid w:val="00A0291D"/>
    <w:rsid w:val="00A06E13"/>
    <w:rsid w:val="00A07B33"/>
    <w:rsid w:val="00A119E3"/>
    <w:rsid w:val="00A2083B"/>
    <w:rsid w:val="00A211DF"/>
    <w:rsid w:val="00A23BE0"/>
    <w:rsid w:val="00A333B0"/>
    <w:rsid w:val="00A344CF"/>
    <w:rsid w:val="00A3466C"/>
    <w:rsid w:val="00A435C9"/>
    <w:rsid w:val="00A5330F"/>
    <w:rsid w:val="00A621E6"/>
    <w:rsid w:val="00A6532B"/>
    <w:rsid w:val="00A75EF1"/>
    <w:rsid w:val="00A764A1"/>
    <w:rsid w:val="00A7668B"/>
    <w:rsid w:val="00A97FB0"/>
    <w:rsid w:val="00AB30D1"/>
    <w:rsid w:val="00AB7F2F"/>
    <w:rsid w:val="00AC2A1E"/>
    <w:rsid w:val="00AD07D8"/>
    <w:rsid w:val="00AD1B6C"/>
    <w:rsid w:val="00AD3B69"/>
    <w:rsid w:val="00AD5513"/>
    <w:rsid w:val="00AD7F80"/>
    <w:rsid w:val="00AE736C"/>
    <w:rsid w:val="00AF709E"/>
    <w:rsid w:val="00B00E75"/>
    <w:rsid w:val="00B345E9"/>
    <w:rsid w:val="00B5097A"/>
    <w:rsid w:val="00B64026"/>
    <w:rsid w:val="00B65534"/>
    <w:rsid w:val="00B75868"/>
    <w:rsid w:val="00B86981"/>
    <w:rsid w:val="00B87E96"/>
    <w:rsid w:val="00B9734B"/>
    <w:rsid w:val="00BA040F"/>
    <w:rsid w:val="00BC508F"/>
    <w:rsid w:val="00BD1E2F"/>
    <w:rsid w:val="00BD4B6A"/>
    <w:rsid w:val="00BD65A4"/>
    <w:rsid w:val="00BE2B4F"/>
    <w:rsid w:val="00BE7F11"/>
    <w:rsid w:val="00BF077D"/>
    <w:rsid w:val="00BF3018"/>
    <w:rsid w:val="00BF73D3"/>
    <w:rsid w:val="00C016C8"/>
    <w:rsid w:val="00C042CB"/>
    <w:rsid w:val="00C14C73"/>
    <w:rsid w:val="00C170FF"/>
    <w:rsid w:val="00C1752E"/>
    <w:rsid w:val="00C22EA8"/>
    <w:rsid w:val="00C24D8E"/>
    <w:rsid w:val="00C51CE9"/>
    <w:rsid w:val="00C53C3D"/>
    <w:rsid w:val="00C63502"/>
    <w:rsid w:val="00C92BE6"/>
    <w:rsid w:val="00CA2387"/>
    <w:rsid w:val="00CB2B73"/>
    <w:rsid w:val="00CB2D4F"/>
    <w:rsid w:val="00CD61D7"/>
    <w:rsid w:val="00CD6945"/>
    <w:rsid w:val="00CD70FE"/>
    <w:rsid w:val="00CE0F8B"/>
    <w:rsid w:val="00CE1111"/>
    <w:rsid w:val="00CF3914"/>
    <w:rsid w:val="00D00103"/>
    <w:rsid w:val="00D21F75"/>
    <w:rsid w:val="00D22BB8"/>
    <w:rsid w:val="00D2568C"/>
    <w:rsid w:val="00D27054"/>
    <w:rsid w:val="00D3449C"/>
    <w:rsid w:val="00D367EC"/>
    <w:rsid w:val="00D37A10"/>
    <w:rsid w:val="00D43A7D"/>
    <w:rsid w:val="00D503B0"/>
    <w:rsid w:val="00D5529D"/>
    <w:rsid w:val="00D5579C"/>
    <w:rsid w:val="00D65F88"/>
    <w:rsid w:val="00D71626"/>
    <w:rsid w:val="00D723F1"/>
    <w:rsid w:val="00D755DA"/>
    <w:rsid w:val="00D844EC"/>
    <w:rsid w:val="00D87E27"/>
    <w:rsid w:val="00D92CA8"/>
    <w:rsid w:val="00D941CF"/>
    <w:rsid w:val="00DA1F50"/>
    <w:rsid w:val="00DA7816"/>
    <w:rsid w:val="00DB4AA4"/>
    <w:rsid w:val="00DD7208"/>
    <w:rsid w:val="00DE5A68"/>
    <w:rsid w:val="00E0050D"/>
    <w:rsid w:val="00E2625A"/>
    <w:rsid w:val="00E27C10"/>
    <w:rsid w:val="00E33752"/>
    <w:rsid w:val="00E35B61"/>
    <w:rsid w:val="00E36763"/>
    <w:rsid w:val="00E40356"/>
    <w:rsid w:val="00E409C1"/>
    <w:rsid w:val="00E64B76"/>
    <w:rsid w:val="00E67AD1"/>
    <w:rsid w:val="00E77E66"/>
    <w:rsid w:val="00EC15AA"/>
    <w:rsid w:val="00EC5EB7"/>
    <w:rsid w:val="00ED1343"/>
    <w:rsid w:val="00ED2DE5"/>
    <w:rsid w:val="00ED4CCF"/>
    <w:rsid w:val="00ED74DC"/>
    <w:rsid w:val="00EE358D"/>
    <w:rsid w:val="00EE5055"/>
    <w:rsid w:val="00EE6CF7"/>
    <w:rsid w:val="00F057E4"/>
    <w:rsid w:val="00F076AD"/>
    <w:rsid w:val="00F15943"/>
    <w:rsid w:val="00F20126"/>
    <w:rsid w:val="00F2144D"/>
    <w:rsid w:val="00F34C13"/>
    <w:rsid w:val="00F616A9"/>
    <w:rsid w:val="00F658BD"/>
    <w:rsid w:val="00F70383"/>
    <w:rsid w:val="00F7094C"/>
    <w:rsid w:val="00F76AC6"/>
    <w:rsid w:val="00F83647"/>
    <w:rsid w:val="00F838F9"/>
    <w:rsid w:val="00FB573F"/>
    <w:rsid w:val="00FC14F8"/>
    <w:rsid w:val="00FC4EB1"/>
    <w:rsid w:val="00FD33C8"/>
    <w:rsid w:val="00FE67D0"/>
    <w:rsid w:val="00FF71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F0E4739-404E-424C-9D03-F055881B9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161"/>
    <w:pPr>
      <w:spacing w:before="20" w:after="20" w:line="280" w:lineRule="exact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qFormat/>
    <w:rsid w:val="000B24BB"/>
    <w:pPr>
      <w:keepNext/>
      <w:outlineLvl w:val="0"/>
    </w:pPr>
    <w:rPr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B24BB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0B24BB"/>
    <w:pPr>
      <w:tabs>
        <w:tab w:val="center" w:pos="4677"/>
        <w:tab w:val="right" w:pos="9355"/>
      </w:tabs>
    </w:pPr>
  </w:style>
  <w:style w:type="paragraph" w:styleId="a5">
    <w:name w:val="Body Text Indent"/>
    <w:basedOn w:val="a"/>
    <w:rsid w:val="000B24BB"/>
    <w:pPr>
      <w:ind w:left="4536"/>
    </w:pPr>
    <w:rPr>
      <w:sz w:val="30"/>
      <w:szCs w:val="20"/>
    </w:rPr>
  </w:style>
  <w:style w:type="paragraph" w:customStyle="1" w:styleId="ConsNormal">
    <w:name w:val="ConsNormal"/>
    <w:rsid w:val="007B797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B797A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customStyle="1" w:styleId="ConsPlusNormal">
    <w:name w:val="ConsPlusNormal"/>
    <w:rsid w:val="0022302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30"/>
      <w:szCs w:val="30"/>
    </w:rPr>
  </w:style>
  <w:style w:type="paragraph" w:customStyle="1" w:styleId="10">
    <w:name w:val="Знак1"/>
    <w:basedOn w:val="a"/>
    <w:autoRedefine/>
    <w:rsid w:val="004A4E64"/>
    <w:pPr>
      <w:spacing w:before="0" w:after="160" w:line="240" w:lineRule="exact"/>
      <w:jc w:val="left"/>
    </w:pPr>
    <w:rPr>
      <w:rFonts w:ascii="Times New Roman" w:eastAsia="Times New Roman" w:hAnsi="Times New Roman"/>
      <w:color w:val="000000"/>
      <w:sz w:val="28"/>
      <w:szCs w:val="20"/>
    </w:rPr>
  </w:style>
  <w:style w:type="paragraph" w:styleId="a6">
    <w:name w:val="Balloon Text"/>
    <w:basedOn w:val="a"/>
    <w:semiHidden/>
    <w:rsid w:val="005E21DE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C24D8E"/>
    <w:pPr>
      <w:widowControl w:val="0"/>
      <w:autoSpaceDE w:val="0"/>
      <w:autoSpaceDN w:val="0"/>
    </w:pPr>
    <w:rPr>
      <w:b/>
      <w:sz w:val="30"/>
    </w:rPr>
  </w:style>
  <w:style w:type="paragraph" w:styleId="a7">
    <w:name w:val="Body Text"/>
    <w:basedOn w:val="a"/>
    <w:link w:val="a8"/>
    <w:uiPriority w:val="99"/>
    <w:semiHidden/>
    <w:unhideWhenUsed/>
    <w:rsid w:val="00F616A9"/>
    <w:pPr>
      <w:spacing w:after="120"/>
    </w:pPr>
  </w:style>
  <w:style w:type="character" w:customStyle="1" w:styleId="a8">
    <w:name w:val="Основной текст Знак"/>
    <w:link w:val="a7"/>
    <w:uiPriority w:val="99"/>
    <w:semiHidden/>
    <w:rsid w:val="00F616A9"/>
    <w:rPr>
      <w:rFonts w:ascii="Calibri" w:eastAsia="Calibri" w:hAnsi="Calibri"/>
      <w:sz w:val="22"/>
      <w:szCs w:val="22"/>
      <w:lang w:eastAsia="en-US"/>
    </w:rPr>
  </w:style>
  <w:style w:type="paragraph" w:customStyle="1" w:styleId="p-normal">
    <w:name w:val="p-normal"/>
    <w:basedOn w:val="a"/>
    <w:rsid w:val="0046322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463220"/>
  </w:style>
  <w:style w:type="character" w:customStyle="1" w:styleId="fake-non-breaking-space">
    <w:name w:val="fake-non-breaking-space"/>
    <w:basedOn w:val="a0"/>
    <w:rsid w:val="00463220"/>
  </w:style>
  <w:style w:type="paragraph" w:customStyle="1" w:styleId="11">
    <w:name w:val="Без интервала1"/>
    <w:rsid w:val="00463220"/>
    <w:pPr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il-text-indent095cm">
    <w:name w:val="il-text-indent_0_95cm"/>
    <w:basedOn w:val="a"/>
    <w:rsid w:val="00463220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0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41;&#1083;&#1072;&#1085;&#1082;%20&#1058;&#1048;&#1058;&#1059;&#105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ТИТУЛ.dot</Template>
  <TotalTime>0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МIНIСТЭРСТВА</vt:lpstr>
    </vt:vector>
  </TitlesOfParts>
  <Company>Tycoon</Company>
  <LinksUpToDate>false</LinksUpToDate>
  <CharactersWithSpaces>2315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МIНIСТЭРСТВА</dc:title>
  <dc:creator>N49</dc:creator>
  <cp:lastModifiedBy>Насанович Мария Николаевна</cp:lastModifiedBy>
  <cp:revision>2</cp:revision>
  <cp:lastPrinted>2022-10-06T12:22:00Z</cp:lastPrinted>
  <dcterms:created xsi:type="dcterms:W3CDTF">2024-01-17T14:14:00Z</dcterms:created>
  <dcterms:modified xsi:type="dcterms:W3CDTF">2024-01-17T14:14:00Z</dcterms:modified>
</cp:coreProperties>
</file>